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12B5" w14:textId="026F6998" w:rsidR="00DC1AB5" w:rsidRPr="0077259E" w:rsidRDefault="005E6CBC">
      <w:pPr>
        <w:pStyle w:val="Overskrift1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noProof/>
          <w:snapToGrid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F358A72" wp14:editId="3D6FD27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33525" cy="751840"/>
            <wp:effectExtent l="0" t="0" r="9525" b="0"/>
            <wp:wrapThrough wrapText="bothSides">
              <wp:wrapPolygon edited="0">
                <wp:start x="0" y="0"/>
                <wp:lineTo x="0" y="20797"/>
                <wp:lineTo x="21466" y="20797"/>
                <wp:lineTo x="21466" y="0"/>
                <wp:lineTo x="0" y="0"/>
              </wp:wrapPolygon>
            </wp:wrapThrough>
            <wp:docPr id="898797686" name="Bilde 1" descr="Et bilde som inneholder Font, tekst, logo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97686" name="Bilde 1" descr="Et bilde som inneholder Font, tekst, logo, symbol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06F36" w14:textId="7266AF4E" w:rsidR="00DC1AB5" w:rsidRPr="0077259E" w:rsidRDefault="00BB5065">
      <w:pPr>
        <w:pStyle w:val="Overskrift1"/>
        <w:tabs>
          <w:tab w:val="left" w:pos="1134"/>
        </w:tabs>
        <w:jc w:val="center"/>
        <w:rPr>
          <w:rFonts w:ascii="Space Grotesk" w:hAnsi="Space Grotesk"/>
          <w:sz w:val="40"/>
          <w:szCs w:val="40"/>
        </w:rPr>
      </w:pPr>
      <w:r w:rsidRPr="0077259E">
        <w:rPr>
          <w:rFonts w:ascii="Space Grotesk" w:hAnsi="Space Grotesk"/>
          <w:sz w:val="40"/>
          <w:szCs w:val="40"/>
        </w:rPr>
        <w:t>FAKTURA – RENNOPPGJØR 20</w:t>
      </w:r>
      <w:r w:rsidR="00421188" w:rsidRPr="0077259E">
        <w:rPr>
          <w:rFonts w:ascii="Space Grotesk" w:hAnsi="Space Grotesk"/>
          <w:sz w:val="40"/>
          <w:szCs w:val="40"/>
        </w:rPr>
        <w:t>2</w:t>
      </w:r>
      <w:r w:rsidR="00396761">
        <w:rPr>
          <w:rFonts w:ascii="Space Grotesk" w:hAnsi="Space Grotesk"/>
          <w:sz w:val="40"/>
          <w:szCs w:val="40"/>
        </w:rPr>
        <w:t>3</w:t>
      </w:r>
      <w:r w:rsidRPr="0077259E">
        <w:rPr>
          <w:rFonts w:ascii="Space Grotesk" w:hAnsi="Space Grotesk"/>
          <w:sz w:val="40"/>
          <w:szCs w:val="40"/>
        </w:rPr>
        <w:t>/20</w:t>
      </w:r>
      <w:r w:rsidR="0032498F" w:rsidRPr="0077259E">
        <w:rPr>
          <w:rFonts w:ascii="Space Grotesk" w:hAnsi="Space Grotesk"/>
          <w:sz w:val="40"/>
          <w:szCs w:val="40"/>
        </w:rPr>
        <w:t>2</w:t>
      </w:r>
      <w:r w:rsidR="00396761">
        <w:rPr>
          <w:rFonts w:ascii="Space Grotesk" w:hAnsi="Space Grotesk"/>
          <w:sz w:val="40"/>
          <w:szCs w:val="40"/>
        </w:rPr>
        <w:t>4</w:t>
      </w:r>
    </w:p>
    <w:p w14:paraId="6DA75311" w14:textId="77777777" w:rsidR="00DC1AB5" w:rsidRPr="0077259E" w:rsidRDefault="00DC1AB5">
      <w:pPr>
        <w:pStyle w:val="Sluttnotetekst"/>
        <w:tabs>
          <w:tab w:val="left" w:pos="1134"/>
          <w:tab w:val="center" w:pos="5046"/>
        </w:tabs>
        <w:suppressAutoHyphens/>
        <w:rPr>
          <w:rFonts w:ascii="Space Grotesk" w:hAnsi="Space Grotesk"/>
          <w:sz w:val="22"/>
          <w:szCs w:val="22"/>
        </w:rPr>
      </w:pPr>
    </w:p>
    <w:p w14:paraId="472A94F5" w14:textId="78D99141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47A1567E" w14:textId="64121E5C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137FF14C" w14:textId="3F94BA77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E58BC10" w14:textId="76A8AA30" w:rsidR="00DC1AB5" w:rsidRPr="0077259E" w:rsidRDefault="00DC1AB5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Nord-Trøndelag Skikrets</w:t>
      </w:r>
    </w:p>
    <w:p w14:paraId="1D338848" w14:textId="63DF23DB" w:rsidR="00DC1AB5" w:rsidRPr="0077259E" w:rsidRDefault="00C3299D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proofErr w:type="spellStart"/>
      <w:r w:rsidRPr="0077259E">
        <w:rPr>
          <w:rFonts w:ascii="Space Grotesk" w:hAnsi="Space Grotesk"/>
          <w:b/>
          <w:sz w:val="22"/>
          <w:szCs w:val="22"/>
        </w:rPr>
        <w:t>Elvenget</w:t>
      </w:r>
      <w:proofErr w:type="spellEnd"/>
      <w:r w:rsidRPr="0077259E">
        <w:rPr>
          <w:rFonts w:ascii="Space Grotesk" w:hAnsi="Space Grotesk"/>
          <w:b/>
          <w:sz w:val="22"/>
          <w:szCs w:val="22"/>
        </w:rPr>
        <w:t xml:space="preserve"> 20</w:t>
      </w:r>
    </w:p>
    <w:p w14:paraId="5CFFFD28" w14:textId="67D335A3" w:rsidR="00DC1AB5" w:rsidRPr="0077259E" w:rsidRDefault="00C3299D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7716</w:t>
      </w:r>
      <w:r w:rsidR="00DC1AB5" w:rsidRPr="0077259E">
        <w:rPr>
          <w:rFonts w:ascii="Space Grotesk" w:hAnsi="Space Grotesk"/>
          <w:b/>
          <w:sz w:val="22"/>
          <w:szCs w:val="22"/>
        </w:rPr>
        <w:t xml:space="preserve"> STEINKJER</w:t>
      </w:r>
    </w:p>
    <w:p w14:paraId="639FE0EA" w14:textId="6E43740E" w:rsidR="00DC1AB5" w:rsidRPr="0077259E" w:rsidRDefault="00AA5056">
      <w:pPr>
        <w:pStyle w:val="Sluttnotetekst"/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proofErr w:type="gramStart"/>
      <w:r w:rsidRPr="0077259E">
        <w:rPr>
          <w:rFonts w:ascii="Space Grotesk" w:hAnsi="Space Grotesk"/>
          <w:b/>
          <w:sz w:val="22"/>
          <w:szCs w:val="22"/>
        </w:rPr>
        <w:t>Telefon  913</w:t>
      </w:r>
      <w:proofErr w:type="gramEnd"/>
      <w:r w:rsidRPr="0077259E">
        <w:rPr>
          <w:rFonts w:ascii="Space Grotesk" w:hAnsi="Space Grotesk"/>
          <w:b/>
          <w:sz w:val="22"/>
          <w:szCs w:val="22"/>
        </w:rPr>
        <w:t xml:space="preserve"> 97 910</w:t>
      </w:r>
    </w:p>
    <w:p w14:paraId="078454BE" w14:textId="089D3288" w:rsidR="00DC1AB5" w:rsidRPr="0077259E" w:rsidRDefault="00AA5056">
      <w:pPr>
        <w:tabs>
          <w:tab w:val="left" w:pos="-72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E-post: nord-trondelag@skiforbundet.no</w:t>
      </w:r>
    </w:p>
    <w:p w14:paraId="7AB3A76E" w14:textId="77777777" w:rsidR="00DC1AB5" w:rsidRPr="0077259E" w:rsidRDefault="00DC1AB5">
      <w:pPr>
        <w:tabs>
          <w:tab w:val="left" w:pos="-720"/>
          <w:tab w:val="left" w:pos="5040"/>
          <w:tab w:val="left" w:pos="5954"/>
        </w:tabs>
        <w:suppressAutoHyphens/>
        <w:rPr>
          <w:rFonts w:ascii="Space Grotesk" w:hAnsi="Space Grotesk"/>
          <w:b/>
          <w:sz w:val="22"/>
          <w:szCs w:val="22"/>
        </w:rPr>
      </w:pPr>
      <w:r w:rsidRPr="0077259E">
        <w:rPr>
          <w:rFonts w:ascii="Space Grotesk" w:hAnsi="Space Grotesk"/>
          <w:b/>
          <w:sz w:val="22"/>
          <w:szCs w:val="22"/>
        </w:rPr>
        <w:t>Bankgiro: 4448.50.04944</w:t>
      </w:r>
    </w:p>
    <w:p w14:paraId="592B1FD2" w14:textId="77777777" w:rsidR="00DC1AB5" w:rsidRPr="0077259E" w:rsidRDefault="00DC1AB5">
      <w:pPr>
        <w:tabs>
          <w:tab w:val="right" w:pos="10092"/>
        </w:tabs>
        <w:suppressAutoHyphens/>
        <w:ind w:left="2127"/>
        <w:rPr>
          <w:rFonts w:ascii="Space Grotesk" w:hAnsi="Space Grotesk"/>
          <w:b/>
          <w:sz w:val="22"/>
          <w:szCs w:val="22"/>
        </w:rPr>
      </w:pPr>
    </w:p>
    <w:p w14:paraId="667094AD" w14:textId="77777777" w:rsidR="00DC1AB5" w:rsidRPr="0077259E" w:rsidRDefault="00DC1AB5">
      <w:pPr>
        <w:pStyle w:val="Overskrift2"/>
        <w:rPr>
          <w:rFonts w:ascii="Space Grotesk" w:hAnsi="Space Grotesk"/>
          <w:szCs w:val="36"/>
        </w:rPr>
      </w:pPr>
      <w:r w:rsidRPr="0077259E">
        <w:rPr>
          <w:rFonts w:ascii="Space Grotesk" w:hAnsi="Space Grotesk"/>
          <w:szCs w:val="36"/>
        </w:rPr>
        <w:t>Regning fra Nord-Trøndelag Skikrets - Rennoppgjør</w:t>
      </w:r>
    </w:p>
    <w:p w14:paraId="0804A571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36"/>
          <w:szCs w:val="36"/>
        </w:rPr>
      </w:pPr>
    </w:p>
    <w:p w14:paraId="354B8571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D4B0C08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3319496D" w14:textId="2355E78E" w:rsidR="00DC1AB5" w:rsidRPr="00BC664D" w:rsidRDefault="00AC2AA2" w:rsidP="0077259E">
      <w:pPr>
        <w:pStyle w:val="Overskrift3"/>
        <w:ind w:left="0"/>
        <w:rPr>
          <w:rFonts w:ascii="Space Grotesk" w:hAnsi="Space Grotesk"/>
          <w:sz w:val="28"/>
          <w:szCs w:val="28"/>
        </w:rPr>
      </w:pPr>
      <w:r>
        <w:rPr>
          <w:rFonts w:ascii="Space Grotesk" w:hAnsi="Space Grotesk"/>
          <w:sz w:val="28"/>
          <w:szCs w:val="28"/>
        </w:rPr>
        <w:t xml:space="preserve">           </w:t>
      </w:r>
      <w:r w:rsidR="005262B3">
        <w:rPr>
          <w:rFonts w:ascii="Space Grotesk" w:hAnsi="Space Grotesk"/>
          <w:sz w:val="28"/>
          <w:szCs w:val="28"/>
        </w:rPr>
        <w:t xml:space="preserve">      </w:t>
      </w:r>
      <w:r w:rsidR="00BB5065" w:rsidRPr="00BC664D">
        <w:rPr>
          <w:rFonts w:ascii="Space Grotesk" w:hAnsi="Space Grotesk"/>
          <w:sz w:val="28"/>
          <w:szCs w:val="28"/>
        </w:rPr>
        <w:t>RENNOPPGJØR SESONGEN 20</w:t>
      </w:r>
      <w:r w:rsidR="00421188" w:rsidRPr="00BC664D">
        <w:rPr>
          <w:rFonts w:ascii="Space Grotesk" w:hAnsi="Space Grotesk"/>
          <w:sz w:val="28"/>
          <w:szCs w:val="28"/>
        </w:rPr>
        <w:t>2</w:t>
      </w:r>
      <w:r w:rsidR="00396761">
        <w:rPr>
          <w:rFonts w:ascii="Space Grotesk" w:hAnsi="Space Grotesk"/>
          <w:sz w:val="28"/>
          <w:szCs w:val="28"/>
        </w:rPr>
        <w:t>3</w:t>
      </w:r>
      <w:r w:rsidR="00BB5065" w:rsidRPr="00BC664D">
        <w:rPr>
          <w:rFonts w:ascii="Space Grotesk" w:hAnsi="Space Grotesk"/>
          <w:sz w:val="28"/>
          <w:szCs w:val="28"/>
        </w:rPr>
        <w:t>/20</w:t>
      </w:r>
      <w:r w:rsidR="0032498F" w:rsidRPr="00BC664D">
        <w:rPr>
          <w:rFonts w:ascii="Space Grotesk" w:hAnsi="Space Grotesk"/>
          <w:sz w:val="28"/>
          <w:szCs w:val="28"/>
        </w:rPr>
        <w:t>2</w:t>
      </w:r>
      <w:r w:rsidR="00396761">
        <w:rPr>
          <w:rFonts w:ascii="Space Grotesk" w:hAnsi="Space Grotesk"/>
          <w:sz w:val="28"/>
          <w:szCs w:val="28"/>
        </w:rPr>
        <w:t>4</w:t>
      </w:r>
    </w:p>
    <w:p w14:paraId="6C22AF1D" w14:textId="77777777" w:rsidR="00DC1AB5" w:rsidRPr="0077259E" w:rsidRDefault="00DC1AB5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ind w:left="1418"/>
        <w:rPr>
          <w:rFonts w:ascii="Space Grotesk" w:hAnsi="Space Grotesk"/>
          <w:sz w:val="22"/>
          <w:szCs w:val="22"/>
        </w:rPr>
      </w:pPr>
    </w:p>
    <w:p w14:paraId="09A4E78C" w14:textId="4BD1ECF6" w:rsidR="00DC1AB5" w:rsidRPr="00BC664D" w:rsidRDefault="005262B3" w:rsidP="00BC664D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  <w:r>
        <w:rPr>
          <w:rFonts w:ascii="Space Grotesk" w:hAnsi="Space Grotesk"/>
          <w:sz w:val="28"/>
          <w:szCs w:val="28"/>
        </w:rPr>
        <w:t xml:space="preserve">                 </w:t>
      </w:r>
      <w:r w:rsidR="00DC1AB5" w:rsidRPr="00BC664D">
        <w:rPr>
          <w:rFonts w:ascii="Space Grotesk" w:hAnsi="Space Grotesk"/>
          <w:sz w:val="28"/>
          <w:szCs w:val="28"/>
        </w:rPr>
        <w:t>RENNETS NAVN:</w:t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760CA">
        <w:rPr>
          <w:rFonts w:ascii="Space Grotesk" w:hAnsi="Space Grotesk"/>
          <w:sz w:val="28"/>
          <w:szCs w:val="28"/>
          <w:u w:val="single"/>
        </w:rPr>
        <w:tab/>
      </w:r>
      <w:r w:rsidR="00D760CA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</w:rPr>
        <w:t xml:space="preserve">   </w:t>
      </w:r>
    </w:p>
    <w:p w14:paraId="16538AA7" w14:textId="77777777" w:rsidR="00DC1AB5" w:rsidRPr="00BC664D" w:rsidRDefault="00DC1AB5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ind w:left="1418"/>
        <w:rPr>
          <w:rFonts w:ascii="Space Grotesk" w:hAnsi="Space Grotesk"/>
          <w:sz w:val="28"/>
          <w:szCs w:val="28"/>
        </w:rPr>
      </w:pPr>
      <w:r w:rsidRPr="00BC664D">
        <w:rPr>
          <w:rFonts w:ascii="Space Grotesk" w:hAnsi="Space Grotesk"/>
          <w:sz w:val="28"/>
          <w:szCs w:val="28"/>
        </w:rPr>
        <w:tab/>
      </w:r>
    </w:p>
    <w:p w14:paraId="1DFAE344" w14:textId="23950387" w:rsidR="00DC1AB5" w:rsidRPr="00BC664D" w:rsidRDefault="005262B3" w:rsidP="005262B3">
      <w:pPr>
        <w:tabs>
          <w:tab w:val="left" w:pos="-720"/>
          <w:tab w:val="left" w:pos="2410"/>
          <w:tab w:val="left" w:pos="2552"/>
          <w:tab w:val="left" w:pos="2694"/>
          <w:tab w:val="right" w:pos="3261"/>
          <w:tab w:val="left" w:pos="4962"/>
          <w:tab w:val="left" w:pos="5040"/>
        </w:tabs>
        <w:suppressAutoHyphens/>
        <w:rPr>
          <w:rFonts w:ascii="Space Grotesk" w:hAnsi="Space Grotesk"/>
          <w:sz w:val="28"/>
          <w:szCs w:val="28"/>
          <w:u w:val="single"/>
        </w:rPr>
      </w:pPr>
      <w:r>
        <w:rPr>
          <w:rFonts w:ascii="Space Grotesk" w:hAnsi="Space Grotesk"/>
          <w:sz w:val="28"/>
          <w:szCs w:val="28"/>
        </w:rPr>
        <w:t xml:space="preserve">                 </w:t>
      </w:r>
      <w:r w:rsidR="00DC1AB5" w:rsidRPr="00BC664D">
        <w:rPr>
          <w:rFonts w:ascii="Space Grotesk" w:hAnsi="Space Grotesk"/>
          <w:sz w:val="28"/>
          <w:szCs w:val="28"/>
        </w:rPr>
        <w:t>RENN DATO:</w:t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  <w:r w:rsidR="00DC1AB5" w:rsidRPr="00BC664D">
        <w:rPr>
          <w:rFonts w:ascii="Space Grotesk" w:hAnsi="Space Grotesk"/>
          <w:sz w:val="28"/>
          <w:szCs w:val="28"/>
          <w:u w:val="single"/>
        </w:rPr>
        <w:tab/>
      </w:r>
    </w:p>
    <w:p w14:paraId="3CED5CD4" w14:textId="77777777" w:rsidR="00DC1AB5" w:rsidRPr="00BC664D" w:rsidRDefault="00DC1AB5">
      <w:pPr>
        <w:tabs>
          <w:tab w:val="left" w:pos="-720"/>
          <w:tab w:val="left" w:pos="2410"/>
          <w:tab w:val="right" w:pos="3261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</w:p>
    <w:p w14:paraId="790F0289" w14:textId="3C8D0BFF" w:rsidR="00DC1AB5" w:rsidRPr="00BC664D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  <w:r w:rsidRPr="00BC664D">
        <w:rPr>
          <w:rFonts w:ascii="Space Grotesk" w:hAnsi="Space Grotesk"/>
          <w:sz w:val="28"/>
          <w:szCs w:val="28"/>
        </w:rPr>
        <w:t xml:space="preserve">                 </w:t>
      </w:r>
      <w:proofErr w:type="gramStart"/>
      <w:r w:rsidRPr="00BC664D">
        <w:rPr>
          <w:rFonts w:ascii="Space Grotesk" w:hAnsi="Space Grotesk"/>
          <w:sz w:val="28"/>
          <w:szCs w:val="28"/>
        </w:rPr>
        <w:t>DELTAKERAVGIFT:</w:t>
      </w:r>
      <w:r w:rsidR="00D760CA">
        <w:rPr>
          <w:rFonts w:ascii="Space Grotesk" w:hAnsi="Space Grotesk"/>
          <w:sz w:val="28"/>
          <w:szCs w:val="28"/>
        </w:rPr>
        <w:t xml:space="preserve">   </w:t>
      </w:r>
      <w:proofErr w:type="gramEnd"/>
      <w:r w:rsidR="00D760CA">
        <w:rPr>
          <w:rFonts w:ascii="Space Grotesk" w:hAnsi="Space Grotesk"/>
          <w:sz w:val="28"/>
          <w:szCs w:val="28"/>
        </w:rPr>
        <w:t xml:space="preserve">                 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</w:rPr>
        <w:tab/>
      </w:r>
    </w:p>
    <w:p w14:paraId="4FE13396" w14:textId="77777777" w:rsidR="00DC1AB5" w:rsidRPr="00BC664D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8"/>
          <w:szCs w:val="28"/>
        </w:rPr>
      </w:pPr>
    </w:p>
    <w:p w14:paraId="0D84D80A" w14:textId="357786A4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  <w:r w:rsidRPr="00BC664D">
        <w:rPr>
          <w:rFonts w:ascii="Space Grotesk" w:hAnsi="Space Grotesk"/>
          <w:sz w:val="28"/>
          <w:szCs w:val="28"/>
        </w:rPr>
        <w:t xml:space="preserve">                 KM-</w:t>
      </w:r>
      <w:proofErr w:type="gramStart"/>
      <w:r w:rsidRPr="00BC664D">
        <w:rPr>
          <w:rFonts w:ascii="Space Grotesk" w:hAnsi="Space Grotesk"/>
          <w:sz w:val="28"/>
          <w:szCs w:val="28"/>
        </w:rPr>
        <w:t>AVGIFT:</w:t>
      </w:r>
      <w:r w:rsidR="00396761">
        <w:rPr>
          <w:rFonts w:ascii="Space Grotesk" w:hAnsi="Space Grotesk"/>
          <w:sz w:val="28"/>
          <w:szCs w:val="28"/>
        </w:rPr>
        <w:t xml:space="preserve">   </w:t>
      </w:r>
      <w:proofErr w:type="gramEnd"/>
      <w:r w:rsidR="00396761">
        <w:rPr>
          <w:rFonts w:ascii="Space Grotesk" w:hAnsi="Space Grotesk"/>
          <w:sz w:val="28"/>
          <w:szCs w:val="28"/>
        </w:rPr>
        <w:t xml:space="preserve">                               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</w:p>
    <w:p w14:paraId="3C60A33E" w14:textId="23862E8E" w:rsidR="00DC1AB5" w:rsidRPr="0077259E" w:rsidRDefault="00D16EC0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  <w:r>
        <w:rPr>
          <w:rFonts w:ascii="Space Grotesk" w:hAnsi="Space Grotesk"/>
          <w:sz w:val="22"/>
          <w:szCs w:val="22"/>
        </w:rPr>
        <w:br/>
      </w:r>
      <w:r>
        <w:rPr>
          <w:rFonts w:ascii="Space Grotesk" w:hAnsi="Space Grotesk"/>
          <w:sz w:val="28"/>
          <w:szCs w:val="28"/>
        </w:rPr>
        <w:t xml:space="preserve">                 </w:t>
      </w:r>
      <w:r w:rsidR="00AA56E3">
        <w:rPr>
          <w:rFonts w:ascii="Space Grotesk" w:hAnsi="Space Grotesk"/>
          <w:sz w:val="28"/>
          <w:szCs w:val="28"/>
        </w:rPr>
        <w:t xml:space="preserve">                                               </w:t>
      </w:r>
      <w:r w:rsidR="00371A11">
        <w:rPr>
          <w:rFonts w:ascii="Space Grotesk" w:hAnsi="Space Grotesk"/>
          <w:sz w:val="28"/>
          <w:szCs w:val="28"/>
        </w:rPr>
        <w:t xml:space="preserve"> </w:t>
      </w:r>
      <w:r w:rsidR="00AA56E3">
        <w:rPr>
          <w:rFonts w:ascii="Space Grotesk" w:hAnsi="Space Grotesk"/>
          <w:sz w:val="28"/>
          <w:szCs w:val="28"/>
        </w:rPr>
        <w:t xml:space="preserve">SUM </w:t>
      </w:r>
      <w:r>
        <w:rPr>
          <w:rFonts w:ascii="Space Grotesk" w:hAnsi="Space Grotesk"/>
          <w:sz w:val="28"/>
          <w:szCs w:val="28"/>
        </w:rPr>
        <w:t>Kr.</w:t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  <w:r w:rsidRPr="00BC664D">
        <w:rPr>
          <w:rFonts w:ascii="Space Grotesk" w:hAnsi="Space Grotesk"/>
          <w:sz w:val="28"/>
          <w:szCs w:val="28"/>
          <w:u w:val="single"/>
        </w:rPr>
        <w:tab/>
      </w:r>
    </w:p>
    <w:p w14:paraId="6263506C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b/>
          <w:sz w:val="22"/>
          <w:szCs w:val="22"/>
        </w:rPr>
      </w:pPr>
    </w:p>
    <w:p w14:paraId="17112357" w14:textId="77777777" w:rsidR="007814C0" w:rsidRPr="0077259E" w:rsidRDefault="007814C0">
      <w:pPr>
        <w:tabs>
          <w:tab w:val="left" w:pos="-720"/>
          <w:tab w:val="left" w:pos="5040"/>
        </w:tabs>
        <w:suppressAutoHyphens/>
        <w:rPr>
          <w:rFonts w:ascii="Space Grotesk" w:hAnsi="Space Grotesk"/>
          <w:b/>
          <w:sz w:val="22"/>
          <w:szCs w:val="22"/>
        </w:rPr>
      </w:pPr>
    </w:p>
    <w:p w14:paraId="07858DDC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299FEED0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77997CBF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5653ADC3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633DEDC6" w14:textId="77777777" w:rsidR="00DC1AB5" w:rsidRPr="0077259E" w:rsidRDefault="00DC1AB5">
      <w:pPr>
        <w:pStyle w:val="Sluttnotetekst"/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59D7C043" w14:textId="77777777" w:rsidR="00DC1AB5" w:rsidRPr="0077259E" w:rsidRDefault="00DC1AB5">
      <w:pPr>
        <w:tabs>
          <w:tab w:val="left" w:pos="-720"/>
          <w:tab w:val="left" w:pos="5040"/>
        </w:tabs>
        <w:suppressAutoHyphens/>
        <w:rPr>
          <w:rFonts w:ascii="Space Grotesk" w:hAnsi="Space Grotesk"/>
          <w:sz w:val="22"/>
          <w:szCs w:val="22"/>
        </w:rPr>
      </w:pPr>
    </w:p>
    <w:p w14:paraId="44F7A36E" w14:textId="77777777" w:rsidR="00DC1AB5" w:rsidRPr="0077259E" w:rsidRDefault="00DC1AB5">
      <w:pPr>
        <w:tabs>
          <w:tab w:val="right" w:pos="5529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 xml:space="preserve">      </w:t>
      </w:r>
      <w:r w:rsidRPr="0077259E">
        <w:rPr>
          <w:rFonts w:ascii="Space Grotesk" w:hAnsi="Space Grotesk"/>
          <w:b/>
          <w:bCs/>
          <w:sz w:val="22"/>
          <w:szCs w:val="22"/>
        </w:rPr>
        <w:t>4448.50.04944</w:t>
      </w:r>
      <w:r w:rsidRPr="0077259E">
        <w:rPr>
          <w:rFonts w:ascii="Space Grotesk" w:hAnsi="Space Grotesk"/>
          <w:b/>
          <w:bCs/>
          <w:sz w:val="22"/>
          <w:szCs w:val="22"/>
        </w:rPr>
        <w:tab/>
      </w:r>
    </w:p>
    <w:p w14:paraId="6B458BAC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sz w:val="22"/>
          <w:szCs w:val="22"/>
        </w:rPr>
      </w:pPr>
    </w:p>
    <w:p w14:paraId="660C4815" w14:textId="4CF116DA" w:rsidR="00DC1AB5" w:rsidRPr="0077259E" w:rsidRDefault="00BB5065">
      <w:pPr>
        <w:pStyle w:val="Overskrift4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>RENNOPPGJØR SESONGEN 20</w:t>
      </w:r>
      <w:r w:rsidR="00421188" w:rsidRPr="0077259E">
        <w:rPr>
          <w:rFonts w:ascii="Space Grotesk" w:hAnsi="Space Grotesk"/>
          <w:sz w:val="22"/>
          <w:szCs w:val="22"/>
        </w:rPr>
        <w:t>2</w:t>
      </w:r>
      <w:r w:rsidR="003D434D">
        <w:rPr>
          <w:rFonts w:ascii="Space Grotesk" w:hAnsi="Space Grotesk"/>
          <w:sz w:val="22"/>
          <w:szCs w:val="22"/>
        </w:rPr>
        <w:t>3</w:t>
      </w:r>
      <w:r w:rsidRPr="0077259E">
        <w:rPr>
          <w:rFonts w:ascii="Space Grotesk" w:hAnsi="Space Grotesk"/>
          <w:sz w:val="22"/>
          <w:szCs w:val="22"/>
        </w:rPr>
        <w:t>/20</w:t>
      </w:r>
      <w:r w:rsidR="0032498F" w:rsidRPr="0077259E">
        <w:rPr>
          <w:rFonts w:ascii="Space Grotesk" w:hAnsi="Space Grotesk"/>
          <w:sz w:val="22"/>
          <w:szCs w:val="22"/>
        </w:rPr>
        <w:t>2</w:t>
      </w:r>
      <w:r w:rsidR="003D434D">
        <w:rPr>
          <w:rFonts w:ascii="Space Grotesk" w:hAnsi="Space Grotesk"/>
          <w:sz w:val="22"/>
          <w:szCs w:val="22"/>
        </w:rPr>
        <w:t>4</w:t>
      </w:r>
    </w:p>
    <w:p w14:paraId="00363E8D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  <w:u w:val="single"/>
        </w:rPr>
      </w:pPr>
      <w:r w:rsidRPr="0077259E">
        <w:rPr>
          <w:rFonts w:ascii="Space Grotesk" w:hAnsi="Space Grotesk"/>
          <w:sz w:val="22"/>
          <w:szCs w:val="22"/>
        </w:rPr>
        <w:t>RENNETS NAVN:</w:t>
      </w:r>
      <w:r w:rsidRPr="0077259E">
        <w:rPr>
          <w:rFonts w:ascii="Space Grotesk" w:hAnsi="Space Grotesk"/>
          <w:sz w:val="22"/>
          <w:szCs w:val="22"/>
          <w:u w:val="single"/>
        </w:rPr>
        <w:tab/>
      </w:r>
    </w:p>
    <w:p w14:paraId="3C0A506F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  <w:u w:val="single"/>
        </w:rPr>
      </w:pPr>
      <w:r w:rsidRPr="0077259E">
        <w:rPr>
          <w:rFonts w:ascii="Space Grotesk" w:hAnsi="Space Grotesk"/>
          <w:sz w:val="22"/>
          <w:szCs w:val="22"/>
        </w:rPr>
        <w:t xml:space="preserve">RENN DATO:       </w:t>
      </w:r>
      <w:r w:rsidRPr="0077259E">
        <w:rPr>
          <w:rFonts w:ascii="Space Grotesk" w:hAnsi="Space Grotesk"/>
          <w:sz w:val="22"/>
          <w:szCs w:val="22"/>
          <w:u w:val="single"/>
        </w:rPr>
        <w:tab/>
      </w:r>
    </w:p>
    <w:p w14:paraId="72BC886A" w14:textId="77777777" w:rsidR="00DC1AB5" w:rsidRPr="0077259E" w:rsidRDefault="00C3299D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>DELTAKERAVGIFT: 3970</w:t>
      </w:r>
      <w:r w:rsidR="00DC1AB5" w:rsidRPr="0077259E">
        <w:rPr>
          <w:rFonts w:ascii="Space Grotesk" w:hAnsi="Space Grotesk"/>
          <w:sz w:val="22"/>
          <w:szCs w:val="22"/>
        </w:rPr>
        <w:t>/</w:t>
      </w:r>
      <w:proofErr w:type="gramStart"/>
      <w:r w:rsidR="00DC1AB5" w:rsidRPr="0077259E">
        <w:rPr>
          <w:rFonts w:ascii="Space Grotesk" w:hAnsi="Space Grotesk"/>
          <w:sz w:val="22"/>
          <w:szCs w:val="22"/>
        </w:rPr>
        <w:t>KR</w:t>
      </w:r>
      <w:r w:rsidR="00DC1AB5" w:rsidRPr="0077259E">
        <w:rPr>
          <w:rFonts w:ascii="Space Grotesk" w:hAnsi="Space Grotesk"/>
          <w:sz w:val="22"/>
          <w:szCs w:val="22"/>
          <w:u w:val="single"/>
        </w:rPr>
        <w:t xml:space="preserve">:   </w:t>
      </w:r>
      <w:proofErr w:type="gramEnd"/>
      <w:r w:rsidR="00DC1AB5" w:rsidRPr="0077259E">
        <w:rPr>
          <w:rFonts w:ascii="Space Grotesk" w:hAnsi="Space Grotesk"/>
          <w:sz w:val="22"/>
          <w:szCs w:val="22"/>
          <w:u w:val="single"/>
        </w:rPr>
        <w:t xml:space="preserve">                    </w:t>
      </w:r>
      <w:r w:rsidRPr="0077259E">
        <w:rPr>
          <w:rFonts w:ascii="Space Grotesk" w:hAnsi="Space Grotesk"/>
          <w:sz w:val="22"/>
          <w:szCs w:val="22"/>
        </w:rPr>
        <w:t xml:space="preserve">  10</w:t>
      </w:r>
      <w:r w:rsidR="00DC1AB5" w:rsidRPr="0077259E">
        <w:rPr>
          <w:rFonts w:ascii="Space Grotesk" w:hAnsi="Space Grotesk"/>
          <w:sz w:val="22"/>
          <w:szCs w:val="22"/>
        </w:rPr>
        <w:t>/</w:t>
      </w:r>
      <w:r w:rsidRPr="0077259E">
        <w:rPr>
          <w:rFonts w:ascii="Space Grotesk" w:hAnsi="Space Grotesk"/>
          <w:sz w:val="22"/>
          <w:szCs w:val="22"/>
        </w:rPr>
        <w:t>10101</w:t>
      </w:r>
    </w:p>
    <w:p w14:paraId="45CA4DC8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 xml:space="preserve">KM-AVGIFT               </w:t>
      </w:r>
      <w:r w:rsidR="00C3299D" w:rsidRPr="0077259E">
        <w:rPr>
          <w:rFonts w:ascii="Space Grotesk" w:hAnsi="Space Grotesk"/>
          <w:sz w:val="22"/>
          <w:szCs w:val="22"/>
        </w:rPr>
        <w:t xml:space="preserve"> </w:t>
      </w:r>
      <w:r w:rsidRPr="0077259E">
        <w:rPr>
          <w:rFonts w:ascii="Space Grotesk" w:hAnsi="Space Grotesk"/>
          <w:sz w:val="22"/>
          <w:szCs w:val="22"/>
        </w:rPr>
        <w:t>397</w:t>
      </w:r>
      <w:r w:rsidR="00C3299D" w:rsidRPr="0077259E">
        <w:rPr>
          <w:rFonts w:ascii="Space Grotesk" w:hAnsi="Space Grotesk"/>
          <w:sz w:val="22"/>
          <w:szCs w:val="22"/>
        </w:rPr>
        <w:t xml:space="preserve">2 </w:t>
      </w:r>
      <w:r w:rsidRPr="0077259E">
        <w:rPr>
          <w:rFonts w:ascii="Space Grotesk" w:hAnsi="Space Grotesk"/>
          <w:sz w:val="22"/>
          <w:szCs w:val="22"/>
        </w:rPr>
        <w:t>/</w:t>
      </w:r>
      <w:proofErr w:type="gramStart"/>
      <w:r w:rsidRPr="0077259E">
        <w:rPr>
          <w:rFonts w:ascii="Space Grotesk" w:hAnsi="Space Grotesk"/>
          <w:sz w:val="22"/>
          <w:szCs w:val="22"/>
        </w:rPr>
        <w:t>KR</w:t>
      </w:r>
      <w:r w:rsidRPr="0077259E">
        <w:rPr>
          <w:rFonts w:ascii="Space Grotesk" w:hAnsi="Space Grotesk"/>
          <w:sz w:val="22"/>
          <w:szCs w:val="22"/>
          <w:u w:val="single"/>
        </w:rPr>
        <w:t xml:space="preserve">:   </w:t>
      </w:r>
      <w:proofErr w:type="gramEnd"/>
      <w:r w:rsidRPr="0077259E">
        <w:rPr>
          <w:rFonts w:ascii="Space Grotesk" w:hAnsi="Space Grotesk"/>
          <w:sz w:val="22"/>
          <w:szCs w:val="22"/>
          <w:u w:val="single"/>
        </w:rPr>
        <w:t xml:space="preserve">                 </w:t>
      </w:r>
      <w:r w:rsidR="00C3299D" w:rsidRPr="0077259E">
        <w:rPr>
          <w:rFonts w:ascii="Space Grotesk" w:hAnsi="Space Grotesk"/>
          <w:sz w:val="22"/>
          <w:szCs w:val="22"/>
          <w:u w:val="single"/>
        </w:rPr>
        <w:t xml:space="preserve"> </w:t>
      </w:r>
      <w:r w:rsidRPr="0077259E">
        <w:rPr>
          <w:rFonts w:ascii="Space Grotesk" w:hAnsi="Space Grotesk"/>
          <w:sz w:val="22"/>
          <w:szCs w:val="22"/>
          <w:u w:val="single"/>
        </w:rPr>
        <w:t xml:space="preserve">  </w:t>
      </w:r>
      <w:r w:rsidR="00C3299D" w:rsidRPr="0077259E">
        <w:rPr>
          <w:rFonts w:ascii="Space Grotesk" w:hAnsi="Space Grotesk"/>
          <w:sz w:val="22"/>
          <w:szCs w:val="22"/>
        </w:rPr>
        <w:t xml:space="preserve">  10</w:t>
      </w:r>
      <w:r w:rsidRPr="0077259E">
        <w:rPr>
          <w:rFonts w:ascii="Space Grotesk" w:hAnsi="Space Grotesk"/>
          <w:sz w:val="22"/>
          <w:szCs w:val="22"/>
        </w:rPr>
        <w:t>/</w:t>
      </w:r>
      <w:r w:rsidR="00C3299D" w:rsidRPr="0077259E">
        <w:rPr>
          <w:rFonts w:ascii="Space Grotesk" w:hAnsi="Space Grotesk"/>
          <w:sz w:val="22"/>
          <w:szCs w:val="22"/>
        </w:rPr>
        <w:t>10101</w:t>
      </w:r>
    </w:p>
    <w:p w14:paraId="7D16D47C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spacing w:line="360" w:lineRule="auto"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b/>
          <w:bCs/>
          <w:sz w:val="22"/>
          <w:szCs w:val="22"/>
        </w:rPr>
        <w:t>FORFALL: 7 DAGER ETTER RENNET</w:t>
      </w:r>
    </w:p>
    <w:p w14:paraId="6FE28949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60B9B99E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b/>
          <w:bCs/>
          <w:sz w:val="22"/>
          <w:szCs w:val="22"/>
        </w:rPr>
        <w:t>NORD-TRØNDELAG SKIKRETS</w:t>
      </w:r>
    </w:p>
    <w:p w14:paraId="5012C53A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="00C3299D" w:rsidRPr="0077259E">
        <w:rPr>
          <w:rFonts w:ascii="Space Grotesk" w:hAnsi="Space Grotesk"/>
          <w:b/>
          <w:bCs/>
          <w:sz w:val="22"/>
          <w:szCs w:val="22"/>
        </w:rPr>
        <w:t>ELVENGET 20</w:t>
      </w:r>
    </w:p>
    <w:p w14:paraId="7B25324F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5D0804A6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b/>
          <w:bCs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proofErr w:type="gramStart"/>
      <w:r w:rsidR="00792864" w:rsidRPr="0077259E">
        <w:rPr>
          <w:rFonts w:ascii="Space Grotesk" w:hAnsi="Space Grotesk"/>
          <w:b/>
          <w:bCs/>
          <w:sz w:val="22"/>
          <w:szCs w:val="22"/>
        </w:rPr>
        <w:t>77</w:t>
      </w:r>
      <w:r w:rsidR="00C3299D" w:rsidRPr="0077259E">
        <w:rPr>
          <w:rFonts w:ascii="Space Grotesk" w:hAnsi="Space Grotesk"/>
          <w:b/>
          <w:bCs/>
          <w:sz w:val="22"/>
          <w:szCs w:val="22"/>
        </w:rPr>
        <w:t>16</w:t>
      </w:r>
      <w:r w:rsidR="00792864" w:rsidRPr="0077259E">
        <w:rPr>
          <w:rFonts w:ascii="Space Grotesk" w:hAnsi="Space Grotesk"/>
          <w:b/>
          <w:bCs/>
          <w:sz w:val="22"/>
          <w:szCs w:val="22"/>
        </w:rPr>
        <w:t xml:space="preserve"> </w:t>
      </w:r>
      <w:r w:rsidRPr="0077259E">
        <w:rPr>
          <w:rFonts w:ascii="Space Grotesk" w:hAnsi="Space Grotesk"/>
          <w:b/>
          <w:bCs/>
          <w:sz w:val="22"/>
          <w:szCs w:val="22"/>
        </w:rPr>
        <w:t xml:space="preserve"> STEINKJER</w:t>
      </w:r>
      <w:proofErr w:type="gramEnd"/>
    </w:p>
    <w:p w14:paraId="17A72934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02E45BA7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0D9CCC25" w14:textId="77777777" w:rsidR="00DC1AB5" w:rsidRPr="0077259E" w:rsidRDefault="00DC1AB5">
      <w:pPr>
        <w:pStyle w:val="Sluttnotetekst"/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53505CF1" w14:textId="77777777" w:rsidR="00DC1AB5" w:rsidRPr="0077259E" w:rsidRDefault="00DC1AB5">
      <w:pPr>
        <w:tabs>
          <w:tab w:val="right" w:pos="4962"/>
          <w:tab w:val="left" w:pos="5103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</w:p>
    <w:p w14:paraId="244011BC" w14:textId="0FD589B8" w:rsidR="00DC1AB5" w:rsidRPr="0077259E" w:rsidRDefault="00DC1AB5" w:rsidP="00371A11">
      <w:pPr>
        <w:pStyle w:val="Sluttnotetekst"/>
        <w:tabs>
          <w:tab w:val="right" w:pos="4962"/>
          <w:tab w:val="left" w:pos="5103"/>
          <w:tab w:val="left" w:pos="5245"/>
          <w:tab w:val="left" w:pos="5670"/>
          <w:tab w:val="right" w:pos="7938"/>
        </w:tabs>
        <w:suppressAutoHyphens/>
        <w:rPr>
          <w:rFonts w:ascii="Space Grotesk" w:hAnsi="Space Grotesk"/>
          <w:sz w:val="22"/>
          <w:szCs w:val="22"/>
        </w:rPr>
      </w:pP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</w:r>
      <w:r w:rsidRPr="0077259E">
        <w:rPr>
          <w:rFonts w:ascii="Space Grotesk" w:hAnsi="Space Grotesk"/>
          <w:sz w:val="22"/>
          <w:szCs w:val="22"/>
        </w:rPr>
        <w:tab/>
        <w:t xml:space="preserve">           </w:t>
      </w:r>
      <w:r w:rsidR="00BA5C0D" w:rsidRPr="0077259E">
        <w:rPr>
          <w:rFonts w:ascii="Space Grotesk" w:hAnsi="Space Grotesk"/>
          <w:sz w:val="22"/>
          <w:szCs w:val="22"/>
        </w:rPr>
        <w:t xml:space="preserve">  </w:t>
      </w:r>
      <w:r w:rsidRPr="0077259E">
        <w:rPr>
          <w:rFonts w:ascii="Space Grotesk" w:hAnsi="Space Grotesk"/>
          <w:sz w:val="22"/>
          <w:szCs w:val="22"/>
        </w:rPr>
        <w:t>4448.50.04944</w:t>
      </w:r>
    </w:p>
    <w:sectPr w:rsidR="00DC1AB5" w:rsidRPr="0077259E">
      <w:endnotePr>
        <w:numFmt w:val="decimal"/>
      </w:endnotePr>
      <w:pgSz w:w="11906" w:h="16838"/>
      <w:pgMar w:top="567" w:right="851" w:bottom="567" w:left="851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3376" w14:textId="77777777" w:rsidR="00411D85" w:rsidRDefault="00411D85">
      <w:pPr>
        <w:spacing w:line="20" w:lineRule="exact"/>
      </w:pPr>
    </w:p>
  </w:endnote>
  <w:endnote w:type="continuationSeparator" w:id="0">
    <w:p w14:paraId="60E71BD5" w14:textId="77777777" w:rsidR="00411D85" w:rsidRDefault="00411D85">
      <w:r>
        <w:t xml:space="preserve"> </w:t>
      </w:r>
    </w:p>
  </w:endnote>
  <w:endnote w:type="continuationNotice" w:id="1">
    <w:p w14:paraId="7B781D4D" w14:textId="77777777" w:rsidR="00411D85" w:rsidRDefault="00411D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ce Grote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82F5" w14:textId="77777777" w:rsidR="00411D85" w:rsidRDefault="00411D85">
      <w:r>
        <w:separator/>
      </w:r>
    </w:p>
  </w:footnote>
  <w:footnote w:type="continuationSeparator" w:id="0">
    <w:p w14:paraId="6C34A6E3" w14:textId="77777777" w:rsidR="00411D85" w:rsidRDefault="0041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B4D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229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42"/>
    <w:rsid w:val="0010208A"/>
    <w:rsid w:val="00273B98"/>
    <w:rsid w:val="002C0614"/>
    <w:rsid w:val="0032498F"/>
    <w:rsid w:val="00371A11"/>
    <w:rsid w:val="00396761"/>
    <w:rsid w:val="003D434D"/>
    <w:rsid w:val="00411D85"/>
    <w:rsid w:val="00421188"/>
    <w:rsid w:val="00461548"/>
    <w:rsid w:val="004D038D"/>
    <w:rsid w:val="005262B3"/>
    <w:rsid w:val="00531376"/>
    <w:rsid w:val="005B4E32"/>
    <w:rsid w:val="005B7F6D"/>
    <w:rsid w:val="005E6CBC"/>
    <w:rsid w:val="00642A42"/>
    <w:rsid w:val="006D0A4F"/>
    <w:rsid w:val="006D644E"/>
    <w:rsid w:val="00704872"/>
    <w:rsid w:val="00704DB4"/>
    <w:rsid w:val="00721F6C"/>
    <w:rsid w:val="00762C1D"/>
    <w:rsid w:val="0077259E"/>
    <w:rsid w:val="007814C0"/>
    <w:rsid w:val="00792864"/>
    <w:rsid w:val="00802E62"/>
    <w:rsid w:val="00843C62"/>
    <w:rsid w:val="00922222"/>
    <w:rsid w:val="00950A55"/>
    <w:rsid w:val="009A6DEE"/>
    <w:rsid w:val="009C2D75"/>
    <w:rsid w:val="00AA5056"/>
    <w:rsid w:val="00AA56E3"/>
    <w:rsid w:val="00AC2AA2"/>
    <w:rsid w:val="00AC3313"/>
    <w:rsid w:val="00B120FD"/>
    <w:rsid w:val="00B618AF"/>
    <w:rsid w:val="00B953FF"/>
    <w:rsid w:val="00BA5C0D"/>
    <w:rsid w:val="00BB5065"/>
    <w:rsid w:val="00BC664D"/>
    <w:rsid w:val="00C3299D"/>
    <w:rsid w:val="00C63495"/>
    <w:rsid w:val="00CA0A98"/>
    <w:rsid w:val="00CD29F1"/>
    <w:rsid w:val="00CE11E2"/>
    <w:rsid w:val="00D16EC0"/>
    <w:rsid w:val="00D72511"/>
    <w:rsid w:val="00D760CA"/>
    <w:rsid w:val="00DC1AB5"/>
    <w:rsid w:val="00E317AB"/>
    <w:rsid w:val="00E77347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3C1A0"/>
  <w15:chartTrackingRefBased/>
  <w15:docId w15:val="{5F82C9F1-469E-4141-8E3F-537BA73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  <w:tab w:val="right" w:pos="4111"/>
        <w:tab w:val="left" w:pos="5040"/>
      </w:tabs>
      <w:suppressAutoHyphens/>
      <w:outlineLvl w:val="0"/>
    </w:pPr>
    <w:rPr>
      <w:rFonts w:ascii="Times New Roman" w:hAnsi="Times New Roman"/>
      <w:b/>
      <w:sz w:val="48"/>
    </w:rPr>
  </w:style>
  <w:style w:type="paragraph" w:styleId="Overskrift2">
    <w:name w:val="heading 2"/>
    <w:basedOn w:val="Normal"/>
    <w:next w:val="Normal"/>
    <w:qFormat/>
    <w:pPr>
      <w:keepNext/>
      <w:tabs>
        <w:tab w:val="right" w:pos="10092"/>
      </w:tabs>
      <w:suppressAutoHyphens/>
      <w:ind w:left="426"/>
      <w:jc w:val="center"/>
      <w:outlineLvl w:val="1"/>
    </w:pPr>
    <w:rPr>
      <w:rFonts w:ascii="Times New Roman" w:hAnsi="Times New Roman"/>
      <w:b/>
      <w:sz w:val="36"/>
    </w:rPr>
  </w:style>
  <w:style w:type="paragraph" w:styleId="Overskrift3">
    <w:name w:val="heading 3"/>
    <w:basedOn w:val="Normal"/>
    <w:next w:val="Normal"/>
    <w:qFormat/>
    <w:pPr>
      <w:keepNext/>
      <w:tabs>
        <w:tab w:val="left" w:pos="-720"/>
        <w:tab w:val="left" w:pos="2410"/>
        <w:tab w:val="right" w:pos="3261"/>
        <w:tab w:val="left" w:pos="4962"/>
      </w:tabs>
      <w:suppressAutoHyphens/>
      <w:ind w:left="1418"/>
      <w:outlineLvl w:val="2"/>
    </w:pPr>
    <w:rPr>
      <w:rFonts w:ascii="Times New Roman" w:hAnsi="Times New Roman"/>
      <w:b/>
    </w:rPr>
  </w:style>
  <w:style w:type="paragraph" w:styleId="Overskrift4">
    <w:name w:val="heading 4"/>
    <w:basedOn w:val="Normal"/>
    <w:next w:val="Normal"/>
    <w:qFormat/>
    <w:pPr>
      <w:keepNext/>
      <w:tabs>
        <w:tab w:val="right" w:pos="4962"/>
        <w:tab w:val="left" w:pos="5103"/>
        <w:tab w:val="left" w:pos="5670"/>
        <w:tab w:val="right" w:pos="7938"/>
      </w:tabs>
      <w:suppressAutoHyphens/>
      <w:outlineLvl w:val="3"/>
    </w:pPr>
    <w:rPr>
      <w:rFonts w:ascii="Times New Roman" w:hAnsi="Times New Roman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Dokument8">
    <w:name w:val="Dokument 8"/>
    <w:basedOn w:val="Standardskriftforavsnitt"/>
  </w:style>
  <w:style w:type="character" w:customStyle="1" w:styleId="Dokument5">
    <w:name w:val="Dokument 5"/>
    <w:basedOn w:val="Standardskriftforavsnitt"/>
  </w:style>
  <w:style w:type="character" w:customStyle="1" w:styleId="Dokument6">
    <w:name w:val="Dokument 6"/>
    <w:basedOn w:val="Standardskriftforavsnitt"/>
  </w:style>
  <w:style w:type="character" w:customStyle="1" w:styleId="Dokument2">
    <w:name w:val="Dokument 2"/>
    <w:rPr>
      <w:rFonts w:ascii="Courier New" w:hAnsi="Courier New"/>
      <w:noProof w:val="0"/>
      <w:sz w:val="24"/>
      <w:lang w:val="en-US"/>
    </w:rPr>
  </w:style>
  <w:style w:type="character" w:customStyle="1" w:styleId="Dokument7">
    <w:name w:val="Dokument 7"/>
    <w:basedOn w:val="Standardskriftforavsnitt"/>
  </w:style>
  <w:style w:type="character" w:customStyle="1" w:styleId="Bibliografi1">
    <w:name w:val="Bibliografi1"/>
    <w:basedOn w:val="Standardskriftforavsnitt"/>
  </w:style>
  <w:style w:type="character" w:customStyle="1" w:styleId="Avsntilhy1">
    <w:name w:val="Avsn til høy 1"/>
    <w:basedOn w:val="Standardskriftforavsnitt"/>
  </w:style>
  <w:style w:type="character" w:customStyle="1" w:styleId="Avsntilhy2">
    <w:name w:val="Avsn til høy 2"/>
    <w:basedOn w:val="Standardskriftforavsnitt"/>
  </w:style>
  <w:style w:type="character" w:customStyle="1" w:styleId="Dokument3">
    <w:name w:val="Dokument 3"/>
    <w:rPr>
      <w:rFonts w:ascii="Courier New" w:hAnsi="Courier New"/>
      <w:noProof w:val="0"/>
      <w:sz w:val="24"/>
      <w:lang w:val="en-US"/>
    </w:rPr>
  </w:style>
  <w:style w:type="character" w:customStyle="1" w:styleId="Avsntilhy3">
    <w:name w:val="Avsn til høy 3"/>
    <w:basedOn w:val="Standardskriftforavsnitt"/>
  </w:style>
  <w:style w:type="character" w:customStyle="1" w:styleId="Avsntilhy4">
    <w:name w:val="Avsn til høy 4"/>
    <w:basedOn w:val="Standardskriftforavsnitt"/>
  </w:style>
  <w:style w:type="character" w:customStyle="1" w:styleId="Avsntilhy5">
    <w:name w:val="Avsn til høy 5"/>
    <w:basedOn w:val="Standardskriftforavsnitt"/>
  </w:style>
  <w:style w:type="character" w:customStyle="1" w:styleId="Avsntilhy6">
    <w:name w:val="Avsn til høy 6"/>
    <w:basedOn w:val="Standardskriftforavsnitt"/>
  </w:style>
  <w:style w:type="character" w:customStyle="1" w:styleId="Avsntilhy7">
    <w:name w:val="Avsn til høy 7"/>
    <w:basedOn w:val="Standardskriftforavsnitt"/>
  </w:style>
  <w:style w:type="character" w:customStyle="1" w:styleId="Avsntilhy8">
    <w:name w:val="Avsn til høy 8"/>
    <w:basedOn w:val="Standardskriftforavsnit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SettpII">
    <w:name w:val="Sett på II"/>
    <w:rPr>
      <w:rFonts w:ascii="Courier New" w:hAnsi="Courier New"/>
      <w:noProof w:val="0"/>
      <w:sz w:val="24"/>
      <w:lang w:val="en-US"/>
    </w:rPr>
  </w:style>
  <w:style w:type="character" w:customStyle="1" w:styleId="Teknisk2">
    <w:name w:val="Teknisk 2"/>
    <w:rPr>
      <w:rFonts w:ascii="Courier New" w:hAnsi="Courier New"/>
      <w:noProof w:val="0"/>
      <w:sz w:val="24"/>
      <w:lang w:val="en-US"/>
    </w:rPr>
  </w:style>
  <w:style w:type="character" w:customStyle="1" w:styleId="Teknisk3">
    <w:name w:val="Teknisk 3"/>
    <w:rPr>
      <w:rFonts w:ascii="Courier New" w:hAnsi="Courier New"/>
      <w:noProof w:val="0"/>
      <w:sz w:val="24"/>
      <w:lang w:val="en-US"/>
    </w:rPr>
  </w:style>
  <w:style w:type="character" w:customStyle="1" w:styleId="Teknisk4">
    <w:name w:val="Teknisk 4"/>
    <w:basedOn w:val="Standardskriftforavsnitt"/>
  </w:style>
  <w:style w:type="character" w:customStyle="1" w:styleId="Teknisk1">
    <w:name w:val="Teknisk 1"/>
    <w:rPr>
      <w:rFonts w:ascii="Courier New" w:hAnsi="Courier New"/>
      <w:noProof w:val="0"/>
      <w:sz w:val="24"/>
      <w:lang w:val="en-US"/>
    </w:rPr>
  </w:style>
  <w:style w:type="character" w:customStyle="1" w:styleId="SettpI">
    <w:name w:val="Sett på I"/>
    <w:basedOn w:val="Standardskriftforavsnitt"/>
  </w:style>
  <w:style w:type="character" w:customStyle="1" w:styleId="Teknisk5">
    <w:name w:val="Teknisk 5"/>
    <w:basedOn w:val="Standardskriftforavsnitt"/>
  </w:style>
  <w:style w:type="character" w:customStyle="1" w:styleId="Dokument4">
    <w:name w:val="Dokument 4"/>
    <w:rPr>
      <w:b/>
      <w:i/>
      <w:sz w:val="24"/>
    </w:rPr>
  </w:style>
  <w:style w:type="character" w:customStyle="1" w:styleId="Teknisk6">
    <w:name w:val="Teknisk 6"/>
    <w:basedOn w:val="Standardskriftforavsnitt"/>
  </w:style>
  <w:style w:type="character" w:customStyle="1" w:styleId="Teknisk7">
    <w:name w:val="Teknisk 7"/>
    <w:basedOn w:val="Standardskriftforavsnitt"/>
  </w:style>
  <w:style w:type="character" w:customStyle="1" w:styleId="Teknisk8">
    <w:name w:val="Teknisk 8"/>
    <w:basedOn w:val="Standardskriftforavsnitt"/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obletekst">
    <w:name w:val="Balloon Text"/>
    <w:basedOn w:val="Normal"/>
    <w:semiHidden/>
    <w:rsid w:val="0076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FAKTURA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5064E154FD846925820996207114E" ma:contentTypeVersion="12" ma:contentTypeDescription="Opprett et nytt dokument." ma:contentTypeScope="" ma:versionID="6a635e45f614bbba930f9929b2c568ac">
  <xsd:schema xmlns:xsd="http://www.w3.org/2001/XMLSchema" xmlns:xs="http://www.w3.org/2001/XMLSchema" xmlns:p="http://schemas.microsoft.com/office/2006/metadata/properties" xmlns:ns2="d2a6b547-2f9a-41d2-ab15-2f1ba1d71497" xmlns:ns3="f9868745-63b7-4e6d-94ca-a30618503fc7" targetNamespace="http://schemas.microsoft.com/office/2006/metadata/properties" ma:root="true" ma:fieldsID="2963dfed84ecf81b003afcc2e321fd4f" ns2:_="" ns3:_="">
    <xsd:import namespace="d2a6b547-2f9a-41d2-ab15-2f1ba1d71497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6b547-2f9a-41d2-ab15-2f1ba1d7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>
      <Value>2</Value>
      <Value>43</Value>
    </TaxCatchAll>
    <lcf76f155ced4ddcb4097134ff3c332f xmlns="d2a6b547-2f9a-41d2-ab15-2f1ba1d714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BCFDCA-1371-48AA-ABCB-84F5A4E55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FCBB5-C82A-484E-B287-ADE1EE6A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6b547-2f9a-41d2-ab15-2f1ba1d71497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DCF00-3514-4789-8C1D-EA9D2FB6EDC2}">
  <ds:schemaRefs>
    <ds:schemaRef ds:uri="http://schemas.microsoft.com/office/2006/metadata/properties"/>
    <ds:schemaRef ds:uri="http://schemas.microsoft.com/office/infopath/2007/PartnerControls"/>
    <ds:schemaRef ds:uri="f9868745-63b7-4e6d-94ca-a30618503fc7"/>
    <ds:schemaRef ds:uri="d2a6b547-2f9a-41d2-ab15-2f1ba1d714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 mal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FAKTURA – RENNOPPGJØR 2000/2001</vt:lpstr>
      <vt:lpstr/>
      <vt:lpstr>FAKTURA – RENNOPPGJØR 2015/2016</vt:lpstr>
      <vt:lpstr>    Regning fra Nord-Trøndelag Skikrets - Rennoppgjør</vt:lpstr>
      <vt:lpstr>        RENNOPPGJØR SESONGEN 2015/2016</vt:lpstr>
    </vt:vector>
  </TitlesOfParts>
  <Company>Nord-Trøndelag Idrettskrets</Company>
  <LinksUpToDate>false</LinksUpToDate>
  <CharactersWithSpaces>918</CharactersWithSpaces>
  <SharedDoc>false</SharedDoc>
  <HLinks>
    <vt:vector size="6" baseType="variant">
      <vt:variant>
        <vt:i4>2490451</vt:i4>
      </vt:variant>
      <vt:variant>
        <vt:i4>-1</vt:i4>
      </vt:variant>
      <vt:variant>
        <vt:i4>1026</vt:i4>
      </vt:variant>
      <vt:variant>
        <vt:i4>1</vt:i4>
      </vt:variant>
      <vt:variant>
        <vt:lpwstr>NTS ny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– RENNOPPGJØR 2000/2001</dc:title>
  <dc:subject/>
  <dc:creator>Nord-Trøndelag Friidrettskrets</dc:creator>
  <cp:keywords/>
  <cp:lastModifiedBy>Bruvoll, Bjørn</cp:lastModifiedBy>
  <cp:revision>2</cp:revision>
  <cp:lastPrinted>2014-12-13T12:30:00Z</cp:lastPrinted>
  <dcterms:created xsi:type="dcterms:W3CDTF">2023-10-25T11:46:00Z</dcterms:created>
  <dcterms:modified xsi:type="dcterms:W3CDTF">2023-10-25T11:46:00Z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Bjorn.Bruvoll@skiforbundet.no</vt:lpwstr>
  </property>
  <property fmtid="{D5CDD505-2E9C-101B-9397-08002B2CF9AE}" pid="5" name="MSIP_Label_5f1f2f09-5496-42b2-b354-435da9be0154_SetDate">
    <vt:lpwstr>2018-12-21T07:40:24.9536982Z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0x010100FC15064E154FD846925820996207114E</vt:lpwstr>
  </property>
  <property fmtid="{D5CDD505-2E9C-101B-9397-08002B2CF9AE}" pid="11" name="NSF_kategori">
    <vt:lpwstr>2;#Administrasjon|cad3fb6e-e795-41b6-a119-db561a8590a8</vt:lpwstr>
  </property>
  <property fmtid="{D5CDD505-2E9C-101B-9397-08002B2CF9AE}" pid="12" name="MediaServiceImageTags">
    <vt:lpwstr/>
  </property>
  <property fmtid="{D5CDD505-2E9C-101B-9397-08002B2CF9AE}" pid="13" name="Krets">
    <vt:lpwstr>43;#Nord-Trøndelag Skikrets|e343c956-755e-42d8-891a-88abd09355c1</vt:lpwstr>
  </property>
  <property fmtid="{D5CDD505-2E9C-101B-9397-08002B2CF9AE}" pid="14" name="arGren">
    <vt:lpwstr/>
  </property>
  <property fmtid="{D5CDD505-2E9C-101B-9397-08002B2CF9AE}" pid="15" name="Dokumenttype">
    <vt:lpwstr/>
  </property>
  <property fmtid="{D5CDD505-2E9C-101B-9397-08002B2CF9AE}" pid="16" name="Order">
    <vt:r8>1114900</vt:r8>
  </property>
  <property fmtid="{D5CDD505-2E9C-101B-9397-08002B2CF9AE}" pid="17" name="_ExtendedDescription">
    <vt:lpwstr/>
  </property>
</Properties>
</file>